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9AA8" w14:textId="6922A239" w:rsidR="002D686E" w:rsidRPr="00FC53A0" w:rsidRDefault="00972535" w:rsidP="004955CE">
      <w:pPr>
        <w:pStyle w:val="Title"/>
        <w:jc w:val="center"/>
        <w:rPr>
          <w:bCs/>
        </w:rPr>
      </w:pPr>
      <w:r>
        <w:rPr>
          <w:bCs/>
        </w:rPr>
        <w:t>202</w:t>
      </w:r>
      <w:r w:rsidR="00E55D15">
        <w:rPr>
          <w:bCs/>
        </w:rPr>
        <w:t>3</w:t>
      </w:r>
      <w:r>
        <w:rPr>
          <w:bCs/>
        </w:rPr>
        <w:t xml:space="preserve"> PARKS </w:t>
      </w:r>
      <w:r w:rsidR="00397B84">
        <w:rPr>
          <w:bCs/>
        </w:rPr>
        <w:t xml:space="preserve">PASS </w:t>
      </w:r>
      <w:r>
        <w:rPr>
          <w:bCs/>
        </w:rPr>
        <w:t>GRANT PROGRAM</w:t>
      </w:r>
    </w:p>
    <w:p w14:paraId="73C8F0B3" w14:textId="77777777" w:rsidR="00404E9C" w:rsidRPr="004955CE" w:rsidRDefault="00B7582D" w:rsidP="004955CE">
      <w:pPr>
        <w:pStyle w:val="Title"/>
        <w:jc w:val="center"/>
        <w:rPr>
          <w:b/>
        </w:rPr>
      </w:pPr>
      <w:r w:rsidRPr="004955CE">
        <w:rPr>
          <w:b/>
        </w:rPr>
        <w:t xml:space="preserve">APPLICATION </w:t>
      </w:r>
      <w:r w:rsidR="00561C0B" w:rsidRPr="004955CE">
        <w:rPr>
          <w:b/>
        </w:rPr>
        <w:t>CERTIFICATION</w:t>
      </w:r>
      <w:r w:rsidR="00F535C4" w:rsidRPr="004955CE">
        <w:rPr>
          <w:b/>
        </w:rPr>
        <w:t xml:space="preserve"> &amp; SIGNATURE</w:t>
      </w:r>
    </w:p>
    <w:p w14:paraId="7EC702C7" w14:textId="77777777" w:rsidR="002D686E" w:rsidRDefault="002D686E" w:rsidP="004955C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627"/>
      </w:tblGrid>
      <w:tr w:rsidR="002D686E" w:rsidRPr="002D686E" w14:paraId="5E13E25B" w14:textId="77777777" w:rsidTr="00977941">
        <w:trPr>
          <w:trHeight w:val="449"/>
        </w:trPr>
        <w:tc>
          <w:tcPr>
            <w:tcW w:w="2235" w:type="dxa"/>
            <w:shd w:val="clear" w:color="auto" w:fill="auto"/>
            <w:vAlign w:val="center"/>
          </w:tcPr>
          <w:p w14:paraId="09C85CC0" w14:textId="125FFEA5" w:rsidR="002D686E" w:rsidRPr="002D686E" w:rsidRDefault="0088467A" w:rsidP="00977941">
            <w:r>
              <w:t>Applicant Organizatio</w:t>
            </w:r>
            <w:r w:rsidR="00AE1C89">
              <w:t>n</w:t>
            </w:r>
            <w:r w:rsidR="002D686E" w:rsidRPr="002D686E">
              <w:t>:</w:t>
            </w:r>
          </w:p>
        </w:tc>
        <w:tc>
          <w:tcPr>
            <w:tcW w:w="8627" w:type="dxa"/>
            <w:shd w:val="clear" w:color="auto" w:fill="auto"/>
            <w:vAlign w:val="bottom"/>
          </w:tcPr>
          <w:p w14:paraId="0FE3C13B" w14:textId="77777777" w:rsidR="002D686E" w:rsidRDefault="002D686E" w:rsidP="004955CE"/>
          <w:p w14:paraId="416157BE" w14:textId="400C1502" w:rsidR="00977941" w:rsidRDefault="00977941" w:rsidP="004955CE"/>
          <w:p w14:paraId="2A8EB596" w14:textId="77777777" w:rsidR="00977941" w:rsidRDefault="00977941" w:rsidP="004955CE"/>
          <w:p w14:paraId="669ADCC2" w14:textId="2F789E65" w:rsidR="00977941" w:rsidRPr="002D686E" w:rsidRDefault="00977941" w:rsidP="004955CE"/>
        </w:tc>
      </w:tr>
    </w:tbl>
    <w:p w14:paraId="3BDF9BC5" w14:textId="77777777" w:rsidR="00E37008" w:rsidRDefault="00E37008" w:rsidP="004955CE">
      <w:pPr>
        <w:rPr>
          <w:rFonts w:cs="Calibri"/>
        </w:rPr>
      </w:pPr>
    </w:p>
    <w:p w14:paraId="0C679ED3" w14:textId="77777777" w:rsidR="00AE1C89" w:rsidRPr="004955CE" w:rsidRDefault="00AE1C89" w:rsidP="004955CE">
      <w:pPr>
        <w:pStyle w:val="Title"/>
        <w:rPr>
          <w:b/>
        </w:rPr>
      </w:pPr>
      <w:r w:rsidRPr="004955CE">
        <w:rPr>
          <w:b/>
        </w:rPr>
        <w:t>SIGNATURES</w:t>
      </w:r>
    </w:p>
    <w:p w14:paraId="7E44B859" w14:textId="77777777" w:rsidR="00AE1C89" w:rsidRDefault="00AE1C89" w:rsidP="004955CE">
      <w:pPr>
        <w:rPr>
          <w:rFonts w:cs="Calibri"/>
        </w:rPr>
      </w:pPr>
    </w:p>
    <w:p w14:paraId="2D613B46" w14:textId="43E92B3C" w:rsidR="00AE1C89" w:rsidRDefault="00AE1C89" w:rsidP="004955CE">
      <w:pPr>
        <w:rPr>
          <w:rFonts w:cs="Calibri"/>
        </w:rPr>
      </w:pPr>
      <w:r>
        <w:rPr>
          <w:rFonts w:cs="Calibri"/>
        </w:rPr>
        <w:t>The parties below attest to and certify that the information provided in this application is true</w:t>
      </w:r>
      <w:r w:rsidR="0088467A">
        <w:rPr>
          <w:rFonts w:cs="Calibri"/>
        </w:rPr>
        <w:t xml:space="preserve">, complete, and accurate. </w:t>
      </w:r>
      <w:r w:rsidR="00977941">
        <w:rPr>
          <w:rFonts w:cs="Calibri"/>
        </w:rPr>
        <w:t>T</w:t>
      </w:r>
      <w:r>
        <w:rPr>
          <w:rFonts w:cs="Calibri"/>
        </w:rPr>
        <w:t>he applicant agrees to execute the project based on the da</w:t>
      </w:r>
      <w:r w:rsidR="0088467A">
        <w:rPr>
          <w:rFonts w:cs="Calibri"/>
        </w:rPr>
        <w:t>ta provided in the application</w:t>
      </w:r>
      <w:r>
        <w:rPr>
          <w:rFonts w:cs="Calibri"/>
        </w:rPr>
        <w:t>.</w:t>
      </w:r>
    </w:p>
    <w:p w14:paraId="062BB989" w14:textId="77777777" w:rsidR="00AE1C89" w:rsidRDefault="00AE1C89" w:rsidP="004955CE">
      <w:pPr>
        <w:rPr>
          <w:rFonts w:cs="Calibri"/>
        </w:rPr>
      </w:pPr>
    </w:p>
    <w:p w14:paraId="56796CB9" w14:textId="77777777" w:rsidR="00AE1C89" w:rsidRDefault="00AE1C89" w:rsidP="004955CE">
      <w:pPr>
        <w:rPr>
          <w:rFonts w:cs="Calibri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38"/>
        <w:gridCol w:w="769"/>
        <w:gridCol w:w="743"/>
        <w:gridCol w:w="810"/>
        <w:gridCol w:w="2160"/>
      </w:tblGrid>
      <w:tr w:rsidR="00AE1C89" w:rsidRPr="002D686E" w14:paraId="1E1FC07B" w14:textId="77777777" w:rsidTr="00AE1C89">
        <w:trPr>
          <w:trHeight w:val="395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D8A4" w14:textId="77777777" w:rsidR="00AE1C89" w:rsidRPr="00AE1C89" w:rsidRDefault="00AE1C89" w:rsidP="004955CE">
            <w:pPr>
              <w:rPr>
                <w:rFonts w:cs="Calibri"/>
              </w:rPr>
            </w:pPr>
            <w:r>
              <w:rPr>
                <w:rFonts w:cs="Calibri"/>
              </w:rPr>
              <w:t>AUTHORIZED OFFICIAL OF THE APPLICANT</w:t>
            </w:r>
            <w:r w:rsidR="0088467A">
              <w:rPr>
                <w:rFonts w:cs="Calibri"/>
              </w:rPr>
              <w:t xml:space="preserve"> ORGANIZATION</w:t>
            </w:r>
            <w:r w:rsidR="008F0544">
              <w:rPr>
                <w:rFonts w:cs="Calibri"/>
              </w:rPr>
              <w:t xml:space="preserve"> (signature of person listed in the application as authorized to make application for the jurisdiction</w:t>
            </w:r>
          </w:p>
        </w:tc>
      </w:tr>
      <w:tr w:rsidR="008F0544" w:rsidRPr="002D686E" w14:paraId="5A2BF40F" w14:textId="77777777" w:rsidTr="00977941">
        <w:trPr>
          <w:trHeight w:val="629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EB4D" w14:textId="77777777" w:rsidR="008F0544" w:rsidRPr="002D686E" w:rsidRDefault="008F0544" w:rsidP="004955CE">
            <w:pPr>
              <w:rPr>
                <w:rFonts w:cs="Calibri"/>
              </w:rPr>
            </w:pPr>
            <w:r>
              <w:rPr>
                <w:rFonts w:cs="Calibri"/>
              </w:rPr>
              <w:t>Authorized Official</w:t>
            </w:r>
            <w:r w:rsidRPr="002D686E">
              <w:rPr>
                <w:rFonts w:cs="Calibri"/>
              </w:rPr>
              <w:t xml:space="preserve"> Name</w:t>
            </w:r>
            <w:r>
              <w:rPr>
                <w:rFonts w:cs="Calibri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5C167" w14:textId="77777777" w:rsidR="008F0544" w:rsidRDefault="008F0544" w:rsidP="004955CE">
            <w:pPr>
              <w:rPr>
                <w:rFonts w:cs="Calibri"/>
              </w:rPr>
            </w:pPr>
          </w:p>
          <w:p w14:paraId="017104F7" w14:textId="77777777" w:rsidR="00977941" w:rsidRDefault="00977941" w:rsidP="004955CE">
            <w:pPr>
              <w:rPr>
                <w:rFonts w:cs="Calibri"/>
              </w:rPr>
            </w:pPr>
          </w:p>
          <w:p w14:paraId="6D7AC0C9" w14:textId="6D394B0E" w:rsidR="00977941" w:rsidRPr="002D686E" w:rsidRDefault="00977941" w:rsidP="004955CE">
            <w:pPr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2DABB" w14:textId="77777777" w:rsidR="008F0544" w:rsidRPr="002D686E" w:rsidRDefault="008F0544" w:rsidP="004955CE">
            <w:pPr>
              <w:rPr>
                <w:rFonts w:cs="Calibri"/>
              </w:rPr>
            </w:pPr>
            <w:r w:rsidRPr="002D686E">
              <w:rPr>
                <w:rFonts w:cs="Calibri"/>
              </w:rPr>
              <w:t>Title</w:t>
            </w:r>
            <w:r>
              <w:rPr>
                <w:rFonts w:cs="Calibri"/>
              </w:rPr>
              <w:t>: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DE737" w14:textId="77777777" w:rsidR="008F0544" w:rsidRPr="002D686E" w:rsidRDefault="008F0544" w:rsidP="004955CE">
            <w:pPr>
              <w:rPr>
                <w:rFonts w:cs="Calibri"/>
              </w:rPr>
            </w:pPr>
          </w:p>
        </w:tc>
      </w:tr>
      <w:tr w:rsidR="008F0544" w:rsidRPr="002D686E" w14:paraId="303A2CB9" w14:textId="77777777" w:rsidTr="00977941">
        <w:trPr>
          <w:trHeight w:val="701"/>
        </w:trPr>
        <w:tc>
          <w:tcPr>
            <w:tcW w:w="2340" w:type="dxa"/>
            <w:shd w:val="clear" w:color="auto" w:fill="auto"/>
            <w:vAlign w:val="center"/>
          </w:tcPr>
          <w:p w14:paraId="633EBD70" w14:textId="77777777" w:rsidR="008F0544" w:rsidRPr="002D686E" w:rsidRDefault="008F0544" w:rsidP="004955CE">
            <w:pPr>
              <w:rPr>
                <w:rFonts w:cs="Calibri"/>
              </w:rPr>
            </w:pPr>
            <w:r>
              <w:rPr>
                <w:rFonts w:cs="Calibri"/>
              </w:rPr>
              <w:t>Authorized Official</w:t>
            </w:r>
            <w:r w:rsidRPr="002D686E">
              <w:rPr>
                <w:rFonts w:cs="Calibri"/>
              </w:rPr>
              <w:t xml:space="preserve"> Signature</w:t>
            </w:r>
            <w:r>
              <w:rPr>
                <w:rFonts w:cs="Calibri"/>
              </w:rPr>
              <w:t>: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3164030A" w14:textId="77777777" w:rsidR="008F0544" w:rsidRDefault="008F0544" w:rsidP="004955CE">
            <w:pPr>
              <w:rPr>
                <w:rFonts w:cs="Calibri"/>
              </w:rPr>
            </w:pPr>
          </w:p>
          <w:p w14:paraId="6D06AA84" w14:textId="77777777" w:rsidR="00977941" w:rsidRDefault="00977941" w:rsidP="004955CE">
            <w:pPr>
              <w:rPr>
                <w:rFonts w:cs="Calibri"/>
              </w:rPr>
            </w:pPr>
          </w:p>
          <w:p w14:paraId="78F6514B" w14:textId="64D55712" w:rsidR="00977941" w:rsidRPr="002D686E" w:rsidRDefault="00977941" w:rsidP="004955CE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99A1C2" w14:textId="77777777" w:rsidR="008F0544" w:rsidRPr="002D686E" w:rsidRDefault="008F0544" w:rsidP="004955CE">
            <w:pPr>
              <w:rPr>
                <w:rFonts w:cs="Calibri"/>
              </w:rPr>
            </w:pPr>
            <w:r w:rsidRPr="002D686E">
              <w:rPr>
                <w:rFonts w:cs="Calibri"/>
              </w:rPr>
              <w:t>Date</w:t>
            </w:r>
            <w:r>
              <w:rPr>
                <w:rFonts w:cs="Calibri"/>
              </w:rPr>
              <w:t>: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CDF5E87" w14:textId="77777777" w:rsidR="008F0544" w:rsidRPr="002D686E" w:rsidRDefault="008F0544" w:rsidP="004955CE">
            <w:pPr>
              <w:rPr>
                <w:rFonts w:cs="Calibri"/>
              </w:rPr>
            </w:pPr>
          </w:p>
        </w:tc>
      </w:tr>
      <w:tr w:rsidR="005944A9" w:rsidRPr="002D686E" w14:paraId="1FA774FC" w14:textId="77777777" w:rsidTr="00977941">
        <w:trPr>
          <w:trHeight w:val="557"/>
        </w:trPr>
        <w:tc>
          <w:tcPr>
            <w:tcW w:w="11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27A37" w14:textId="54EC0BE0" w:rsidR="00B964EA" w:rsidRPr="008F0544" w:rsidRDefault="00977941" w:rsidP="004955CE">
            <w:pPr>
              <w:rPr>
                <w:rFonts w:cs="Calibri"/>
              </w:rPr>
            </w:pPr>
            <w:r>
              <w:rPr>
                <w:rFonts w:cs="Calibri"/>
              </w:rPr>
              <w:t>PRIMARY CONTACT</w:t>
            </w:r>
          </w:p>
        </w:tc>
      </w:tr>
      <w:tr w:rsidR="005C0886" w:rsidRPr="002D686E" w14:paraId="5BDCE942" w14:textId="77777777" w:rsidTr="00977941">
        <w:trPr>
          <w:trHeight w:val="629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FBBB0" w14:textId="155E2EF9" w:rsidR="005C0886" w:rsidRPr="002D686E" w:rsidRDefault="0088467A" w:rsidP="004955CE">
            <w:pPr>
              <w:rPr>
                <w:rFonts w:cs="Calibri"/>
              </w:rPr>
            </w:pPr>
            <w:r>
              <w:rPr>
                <w:rFonts w:cs="Calibri"/>
              </w:rPr>
              <w:t>Pr</w:t>
            </w:r>
            <w:r w:rsidR="00977941">
              <w:rPr>
                <w:rFonts w:cs="Calibri"/>
              </w:rPr>
              <w:t>imary Contact</w:t>
            </w:r>
            <w:r>
              <w:rPr>
                <w:rFonts w:cs="Calibri"/>
              </w:rPr>
              <w:t xml:space="preserve"> </w:t>
            </w:r>
            <w:r w:rsidR="005C0886" w:rsidRPr="002D686E">
              <w:rPr>
                <w:rFonts w:cs="Calibri"/>
              </w:rPr>
              <w:t>Name</w:t>
            </w:r>
            <w:r w:rsidR="005C0886">
              <w:rPr>
                <w:rFonts w:cs="Calibri"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2F129" w14:textId="77777777" w:rsidR="005C0886" w:rsidRDefault="005C0886" w:rsidP="004955CE">
            <w:pPr>
              <w:rPr>
                <w:rFonts w:cs="Calibri"/>
              </w:rPr>
            </w:pPr>
          </w:p>
          <w:p w14:paraId="3FBF8945" w14:textId="77777777" w:rsidR="00977941" w:rsidRDefault="00977941" w:rsidP="004955CE">
            <w:pPr>
              <w:rPr>
                <w:rFonts w:cs="Calibri"/>
              </w:rPr>
            </w:pPr>
          </w:p>
          <w:p w14:paraId="06104E78" w14:textId="05CA5F88" w:rsidR="00977941" w:rsidRPr="002D686E" w:rsidRDefault="00977941" w:rsidP="004955CE">
            <w:pPr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F0B10" w14:textId="77777777" w:rsidR="005C0886" w:rsidRPr="002D686E" w:rsidRDefault="005C0886" w:rsidP="004955CE">
            <w:pPr>
              <w:rPr>
                <w:rFonts w:cs="Calibri"/>
              </w:rPr>
            </w:pPr>
            <w:r w:rsidRPr="002D686E">
              <w:rPr>
                <w:rFonts w:cs="Calibri"/>
              </w:rPr>
              <w:t>Title</w:t>
            </w:r>
            <w:r>
              <w:rPr>
                <w:rFonts w:cs="Calibri"/>
              </w:rPr>
              <w:t>: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84ADE" w14:textId="77777777" w:rsidR="005C0886" w:rsidRPr="002D686E" w:rsidRDefault="005C0886" w:rsidP="004955CE">
            <w:pPr>
              <w:rPr>
                <w:rFonts w:cs="Calibri"/>
              </w:rPr>
            </w:pPr>
          </w:p>
        </w:tc>
      </w:tr>
      <w:tr w:rsidR="005C0886" w:rsidRPr="002D686E" w14:paraId="0FF65DFC" w14:textId="77777777" w:rsidTr="00977941">
        <w:trPr>
          <w:trHeight w:val="701"/>
        </w:trPr>
        <w:tc>
          <w:tcPr>
            <w:tcW w:w="2340" w:type="dxa"/>
            <w:shd w:val="clear" w:color="auto" w:fill="auto"/>
            <w:vAlign w:val="center"/>
          </w:tcPr>
          <w:p w14:paraId="44ED752D" w14:textId="320203FE" w:rsidR="005C0886" w:rsidRPr="002D686E" w:rsidRDefault="0088467A" w:rsidP="004955CE">
            <w:pPr>
              <w:rPr>
                <w:rFonts w:cs="Calibri"/>
              </w:rPr>
            </w:pPr>
            <w:r>
              <w:rPr>
                <w:rFonts w:cs="Calibri"/>
              </w:rPr>
              <w:t>Pr</w:t>
            </w:r>
            <w:r w:rsidR="00977941">
              <w:rPr>
                <w:rFonts w:cs="Calibri"/>
              </w:rPr>
              <w:t>imary Contact</w:t>
            </w:r>
            <w:r w:rsidR="005C0886" w:rsidRPr="002D686E">
              <w:rPr>
                <w:rFonts w:cs="Calibri"/>
              </w:rPr>
              <w:t xml:space="preserve"> Signature</w:t>
            </w:r>
            <w:r w:rsidR="005C0886">
              <w:rPr>
                <w:rFonts w:cs="Calibri"/>
              </w:rPr>
              <w:t>: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64B514EA" w14:textId="77777777" w:rsidR="005C0886" w:rsidRPr="002D686E" w:rsidRDefault="005C0886" w:rsidP="004955CE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1F03F7C" w14:textId="77777777" w:rsidR="005C0886" w:rsidRPr="002D686E" w:rsidRDefault="005C0886" w:rsidP="004955CE">
            <w:pPr>
              <w:rPr>
                <w:rFonts w:cs="Calibri"/>
              </w:rPr>
            </w:pPr>
            <w:r w:rsidRPr="002D686E">
              <w:rPr>
                <w:rFonts w:cs="Calibri"/>
              </w:rPr>
              <w:t>Date</w:t>
            </w:r>
            <w:r>
              <w:rPr>
                <w:rFonts w:cs="Calibri"/>
              </w:rPr>
              <w:t>: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8C02FCB" w14:textId="77777777" w:rsidR="005C0886" w:rsidRPr="002D686E" w:rsidRDefault="005C0886" w:rsidP="004955CE">
            <w:pPr>
              <w:rPr>
                <w:rFonts w:cs="Calibri"/>
              </w:rPr>
            </w:pPr>
          </w:p>
        </w:tc>
      </w:tr>
    </w:tbl>
    <w:p w14:paraId="79803AD9" w14:textId="77777777" w:rsidR="004A2BB2" w:rsidRPr="005C0886" w:rsidRDefault="004A2BB2" w:rsidP="004955CE">
      <w:pPr>
        <w:rPr>
          <w:rFonts w:cs="Arial"/>
          <w:i/>
          <w:sz w:val="12"/>
          <w:szCs w:val="12"/>
        </w:rPr>
      </w:pPr>
    </w:p>
    <w:sectPr w:rsidR="004A2BB2" w:rsidRPr="005C0886" w:rsidSect="00A009BA">
      <w:footerReference w:type="even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A5AC" w14:textId="77777777" w:rsidR="00322F81" w:rsidRDefault="00322F81">
      <w:r>
        <w:separator/>
      </w:r>
    </w:p>
  </w:endnote>
  <w:endnote w:type="continuationSeparator" w:id="0">
    <w:p w14:paraId="4A0178B6" w14:textId="77777777" w:rsidR="00322F81" w:rsidRDefault="003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B7CC" w14:textId="77777777" w:rsidR="00530983" w:rsidRDefault="00530983" w:rsidP="00876D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C079E" w14:textId="77777777" w:rsidR="00530983" w:rsidRDefault="00530983" w:rsidP="00FF7E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A0FF" w14:textId="77777777" w:rsidR="00530983" w:rsidRPr="005A3FA4" w:rsidRDefault="00530983" w:rsidP="005A3FA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BD1D" w14:textId="77777777" w:rsidR="00322F81" w:rsidRDefault="00322F81">
      <w:r>
        <w:separator/>
      </w:r>
    </w:p>
  </w:footnote>
  <w:footnote w:type="continuationSeparator" w:id="0">
    <w:p w14:paraId="0873ECFE" w14:textId="77777777" w:rsidR="00322F81" w:rsidRDefault="0032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83F8" w14:textId="77777777" w:rsidR="00530983" w:rsidRDefault="00530983" w:rsidP="00226DEE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CALIFORNIA STATE LIBRARY</w:t>
    </w:r>
  </w:p>
  <w:p w14:paraId="6691A379" w14:textId="77777777" w:rsidR="00530983" w:rsidRPr="00226DEE" w:rsidRDefault="00530983" w:rsidP="00226DEE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FY 2010/11</w:t>
    </w:r>
  </w:p>
  <w:p w14:paraId="7C3945C0" w14:textId="77777777" w:rsidR="00530983" w:rsidRPr="00226DEE" w:rsidRDefault="00530983" w:rsidP="00226DEE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LSTA COMPETITIVE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73"/>
    <w:multiLevelType w:val="hybridMultilevel"/>
    <w:tmpl w:val="5A247542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40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087241"/>
    <w:multiLevelType w:val="hybridMultilevel"/>
    <w:tmpl w:val="ABEE629C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4E9"/>
    <w:multiLevelType w:val="hybridMultilevel"/>
    <w:tmpl w:val="4BB6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13C1"/>
    <w:multiLevelType w:val="hybridMultilevel"/>
    <w:tmpl w:val="C924F8F8"/>
    <w:lvl w:ilvl="0" w:tplc="D3A60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F4745"/>
    <w:multiLevelType w:val="hybridMultilevel"/>
    <w:tmpl w:val="CE8A2988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E38"/>
    <w:multiLevelType w:val="hybridMultilevel"/>
    <w:tmpl w:val="6D749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6166A"/>
    <w:multiLevelType w:val="hybridMultilevel"/>
    <w:tmpl w:val="096258A0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1D0957"/>
    <w:multiLevelType w:val="hybridMultilevel"/>
    <w:tmpl w:val="E0001764"/>
    <w:lvl w:ilvl="0" w:tplc="61E4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1E1D10"/>
    <w:multiLevelType w:val="hybridMultilevel"/>
    <w:tmpl w:val="4E0CA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92B11"/>
    <w:multiLevelType w:val="hybridMultilevel"/>
    <w:tmpl w:val="B3565B64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9225E"/>
    <w:multiLevelType w:val="hybridMultilevel"/>
    <w:tmpl w:val="36C0E612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06704"/>
    <w:multiLevelType w:val="hybridMultilevel"/>
    <w:tmpl w:val="9A065084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825DB"/>
    <w:multiLevelType w:val="hybridMultilevel"/>
    <w:tmpl w:val="F5BA83E8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8B1288"/>
    <w:multiLevelType w:val="hybridMultilevel"/>
    <w:tmpl w:val="1E4EE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10199"/>
    <w:multiLevelType w:val="hybridMultilevel"/>
    <w:tmpl w:val="E6D6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97EBA"/>
    <w:multiLevelType w:val="hybridMultilevel"/>
    <w:tmpl w:val="E316611C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A3228F"/>
    <w:multiLevelType w:val="multilevel"/>
    <w:tmpl w:val="CE8A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6926AB"/>
    <w:multiLevelType w:val="hybridMultilevel"/>
    <w:tmpl w:val="1BB662EA"/>
    <w:lvl w:ilvl="0" w:tplc="16343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55620">
    <w:abstractNumId w:val="14"/>
  </w:num>
  <w:num w:numId="2" w16cid:durableId="89855168">
    <w:abstractNumId w:val="15"/>
  </w:num>
  <w:num w:numId="3" w16cid:durableId="1387602237">
    <w:abstractNumId w:val="4"/>
  </w:num>
  <w:num w:numId="4" w16cid:durableId="1597980292">
    <w:abstractNumId w:val="9"/>
  </w:num>
  <w:num w:numId="5" w16cid:durableId="1072964975">
    <w:abstractNumId w:val="6"/>
  </w:num>
  <w:num w:numId="6" w16cid:durableId="505485307">
    <w:abstractNumId w:val="2"/>
  </w:num>
  <w:num w:numId="7" w16cid:durableId="1042748522">
    <w:abstractNumId w:val="8"/>
  </w:num>
  <w:num w:numId="8" w16cid:durableId="530261411">
    <w:abstractNumId w:val="10"/>
  </w:num>
  <w:num w:numId="9" w16cid:durableId="2145805288">
    <w:abstractNumId w:val="11"/>
  </w:num>
  <w:num w:numId="10" w16cid:durableId="1800876759">
    <w:abstractNumId w:val="0"/>
  </w:num>
  <w:num w:numId="11" w16cid:durableId="1973712767">
    <w:abstractNumId w:val="7"/>
  </w:num>
  <w:num w:numId="12" w16cid:durableId="1343240282">
    <w:abstractNumId w:val="12"/>
  </w:num>
  <w:num w:numId="13" w16cid:durableId="648367175">
    <w:abstractNumId w:val="16"/>
  </w:num>
  <w:num w:numId="14" w16cid:durableId="1682393279">
    <w:abstractNumId w:val="13"/>
  </w:num>
  <w:num w:numId="15" w16cid:durableId="670135256">
    <w:abstractNumId w:val="18"/>
  </w:num>
  <w:num w:numId="16" w16cid:durableId="1947498633">
    <w:abstractNumId w:val="5"/>
  </w:num>
  <w:num w:numId="17" w16cid:durableId="731469661">
    <w:abstractNumId w:val="17"/>
  </w:num>
  <w:num w:numId="18" w16cid:durableId="192964928">
    <w:abstractNumId w:val="1"/>
  </w:num>
  <w:num w:numId="19" w16cid:durableId="118240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96"/>
    <w:rsid w:val="00007150"/>
    <w:rsid w:val="00010C3B"/>
    <w:rsid w:val="0001128F"/>
    <w:rsid w:val="00011743"/>
    <w:rsid w:val="00011C93"/>
    <w:rsid w:val="00013183"/>
    <w:rsid w:val="00013C07"/>
    <w:rsid w:val="00014EDB"/>
    <w:rsid w:val="00016A7E"/>
    <w:rsid w:val="00021E3C"/>
    <w:rsid w:val="00021EFA"/>
    <w:rsid w:val="00023A52"/>
    <w:rsid w:val="00024A6D"/>
    <w:rsid w:val="00027E7B"/>
    <w:rsid w:val="00030489"/>
    <w:rsid w:val="00030C17"/>
    <w:rsid w:val="000318A7"/>
    <w:rsid w:val="0003199C"/>
    <w:rsid w:val="00031BDC"/>
    <w:rsid w:val="00034A9C"/>
    <w:rsid w:val="00034DB9"/>
    <w:rsid w:val="00037CFB"/>
    <w:rsid w:val="00046863"/>
    <w:rsid w:val="00046EC3"/>
    <w:rsid w:val="000538F5"/>
    <w:rsid w:val="00053A9F"/>
    <w:rsid w:val="00055623"/>
    <w:rsid w:val="00055B06"/>
    <w:rsid w:val="00056E2F"/>
    <w:rsid w:val="0005737A"/>
    <w:rsid w:val="00060510"/>
    <w:rsid w:val="0006483B"/>
    <w:rsid w:val="00065883"/>
    <w:rsid w:val="000674C5"/>
    <w:rsid w:val="00067818"/>
    <w:rsid w:val="000771A9"/>
    <w:rsid w:val="000842A1"/>
    <w:rsid w:val="000A036F"/>
    <w:rsid w:val="000A16B2"/>
    <w:rsid w:val="000A21FC"/>
    <w:rsid w:val="000A292F"/>
    <w:rsid w:val="000A4DAF"/>
    <w:rsid w:val="000B0E96"/>
    <w:rsid w:val="000B140C"/>
    <w:rsid w:val="000B26A4"/>
    <w:rsid w:val="000C5B96"/>
    <w:rsid w:val="000D0771"/>
    <w:rsid w:val="000D0D23"/>
    <w:rsid w:val="000D36DB"/>
    <w:rsid w:val="000E0296"/>
    <w:rsid w:val="000E0EFF"/>
    <w:rsid w:val="000E7BEE"/>
    <w:rsid w:val="000F331B"/>
    <w:rsid w:val="000F34C3"/>
    <w:rsid w:val="001004B0"/>
    <w:rsid w:val="0010102F"/>
    <w:rsid w:val="0010151C"/>
    <w:rsid w:val="0010351D"/>
    <w:rsid w:val="0010415A"/>
    <w:rsid w:val="00105A16"/>
    <w:rsid w:val="00107AF9"/>
    <w:rsid w:val="00114613"/>
    <w:rsid w:val="00116523"/>
    <w:rsid w:val="00122283"/>
    <w:rsid w:val="001228F7"/>
    <w:rsid w:val="00123519"/>
    <w:rsid w:val="00124A1D"/>
    <w:rsid w:val="001253F2"/>
    <w:rsid w:val="00126A86"/>
    <w:rsid w:val="00127556"/>
    <w:rsid w:val="001326BB"/>
    <w:rsid w:val="00136696"/>
    <w:rsid w:val="00137588"/>
    <w:rsid w:val="00140421"/>
    <w:rsid w:val="001426F7"/>
    <w:rsid w:val="00142DDA"/>
    <w:rsid w:val="00144606"/>
    <w:rsid w:val="00144EF0"/>
    <w:rsid w:val="0014519E"/>
    <w:rsid w:val="001454ED"/>
    <w:rsid w:val="00145F12"/>
    <w:rsid w:val="00146A0C"/>
    <w:rsid w:val="00151647"/>
    <w:rsid w:val="00153023"/>
    <w:rsid w:val="0015599D"/>
    <w:rsid w:val="00156C07"/>
    <w:rsid w:val="00161E38"/>
    <w:rsid w:val="00162775"/>
    <w:rsid w:val="0016293E"/>
    <w:rsid w:val="00163CE9"/>
    <w:rsid w:val="00165FEF"/>
    <w:rsid w:val="00166EED"/>
    <w:rsid w:val="00167E2A"/>
    <w:rsid w:val="00171562"/>
    <w:rsid w:val="00171B3B"/>
    <w:rsid w:val="00177403"/>
    <w:rsid w:val="00181C4D"/>
    <w:rsid w:val="0018221A"/>
    <w:rsid w:val="00184F87"/>
    <w:rsid w:val="001859E2"/>
    <w:rsid w:val="001961DA"/>
    <w:rsid w:val="001A0C46"/>
    <w:rsid w:val="001A3182"/>
    <w:rsid w:val="001A33D3"/>
    <w:rsid w:val="001A3BED"/>
    <w:rsid w:val="001A700A"/>
    <w:rsid w:val="001B337B"/>
    <w:rsid w:val="001B65A8"/>
    <w:rsid w:val="001C45EF"/>
    <w:rsid w:val="001C5088"/>
    <w:rsid w:val="001C6D03"/>
    <w:rsid w:val="001C79E8"/>
    <w:rsid w:val="001D0391"/>
    <w:rsid w:val="001D06D1"/>
    <w:rsid w:val="001D0E54"/>
    <w:rsid w:val="001D2643"/>
    <w:rsid w:val="001D2F3D"/>
    <w:rsid w:val="001D6115"/>
    <w:rsid w:val="001E17AF"/>
    <w:rsid w:val="001F0963"/>
    <w:rsid w:val="001F4D67"/>
    <w:rsid w:val="00200BB3"/>
    <w:rsid w:val="002019A4"/>
    <w:rsid w:val="00203146"/>
    <w:rsid w:val="0021133E"/>
    <w:rsid w:val="00211D62"/>
    <w:rsid w:val="00212279"/>
    <w:rsid w:val="0021234E"/>
    <w:rsid w:val="00213F1A"/>
    <w:rsid w:val="00222234"/>
    <w:rsid w:val="0022223C"/>
    <w:rsid w:val="00226DEE"/>
    <w:rsid w:val="002432E8"/>
    <w:rsid w:val="002502EE"/>
    <w:rsid w:val="00252A70"/>
    <w:rsid w:val="00253B27"/>
    <w:rsid w:val="00254020"/>
    <w:rsid w:val="00255A96"/>
    <w:rsid w:val="002573A6"/>
    <w:rsid w:val="00275A32"/>
    <w:rsid w:val="0028255D"/>
    <w:rsid w:val="00283648"/>
    <w:rsid w:val="00284573"/>
    <w:rsid w:val="002910D2"/>
    <w:rsid w:val="00293C16"/>
    <w:rsid w:val="00295B3D"/>
    <w:rsid w:val="002A0057"/>
    <w:rsid w:val="002A1224"/>
    <w:rsid w:val="002A2659"/>
    <w:rsid w:val="002A428A"/>
    <w:rsid w:val="002A54EF"/>
    <w:rsid w:val="002B0F90"/>
    <w:rsid w:val="002B222D"/>
    <w:rsid w:val="002B3685"/>
    <w:rsid w:val="002C075D"/>
    <w:rsid w:val="002C3088"/>
    <w:rsid w:val="002C4B5D"/>
    <w:rsid w:val="002C6CC4"/>
    <w:rsid w:val="002C7833"/>
    <w:rsid w:val="002D0078"/>
    <w:rsid w:val="002D1112"/>
    <w:rsid w:val="002D686E"/>
    <w:rsid w:val="002D6DEA"/>
    <w:rsid w:val="002D7826"/>
    <w:rsid w:val="002E111C"/>
    <w:rsid w:val="002F1CEA"/>
    <w:rsid w:val="003028AD"/>
    <w:rsid w:val="00310D9D"/>
    <w:rsid w:val="00314547"/>
    <w:rsid w:val="00321C4F"/>
    <w:rsid w:val="00322F81"/>
    <w:rsid w:val="003310AC"/>
    <w:rsid w:val="00332A60"/>
    <w:rsid w:val="0033569E"/>
    <w:rsid w:val="00337756"/>
    <w:rsid w:val="00337EEC"/>
    <w:rsid w:val="003424EF"/>
    <w:rsid w:val="003446FF"/>
    <w:rsid w:val="00344B62"/>
    <w:rsid w:val="00345773"/>
    <w:rsid w:val="00346C78"/>
    <w:rsid w:val="00362AA7"/>
    <w:rsid w:val="003657D6"/>
    <w:rsid w:val="00370F14"/>
    <w:rsid w:val="0037154C"/>
    <w:rsid w:val="003722E4"/>
    <w:rsid w:val="00375D95"/>
    <w:rsid w:val="00376007"/>
    <w:rsid w:val="00377730"/>
    <w:rsid w:val="0038039E"/>
    <w:rsid w:val="003822F0"/>
    <w:rsid w:val="0038303C"/>
    <w:rsid w:val="00385F3D"/>
    <w:rsid w:val="0038629B"/>
    <w:rsid w:val="003863AE"/>
    <w:rsid w:val="00392F25"/>
    <w:rsid w:val="0039423C"/>
    <w:rsid w:val="00397B84"/>
    <w:rsid w:val="003B0EFF"/>
    <w:rsid w:val="003B1C08"/>
    <w:rsid w:val="003B7EC2"/>
    <w:rsid w:val="003C2FA3"/>
    <w:rsid w:val="003C6125"/>
    <w:rsid w:val="003C6863"/>
    <w:rsid w:val="003D3B07"/>
    <w:rsid w:val="003D4FE1"/>
    <w:rsid w:val="003D7DF3"/>
    <w:rsid w:val="003E0292"/>
    <w:rsid w:val="003E0367"/>
    <w:rsid w:val="003E25F9"/>
    <w:rsid w:val="003E3C48"/>
    <w:rsid w:val="003E6696"/>
    <w:rsid w:val="003E7DE0"/>
    <w:rsid w:val="003F7034"/>
    <w:rsid w:val="004014B6"/>
    <w:rsid w:val="00404E9C"/>
    <w:rsid w:val="0040573F"/>
    <w:rsid w:val="00406B8D"/>
    <w:rsid w:val="00410491"/>
    <w:rsid w:val="004108BD"/>
    <w:rsid w:val="00413FD1"/>
    <w:rsid w:val="004148D7"/>
    <w:rsid w:val="00420E36"/>
    <w:rsid w:val="00422154"/>
    <w:rsid w:val="004227A2"/>
    <w:rsid w:val="00426D6D"/>
    <w:rsid w:val="004356BD"/>
    <w:rsid w:val="00436A49"/>
    <w:rsid w:val="004427B6"/>
    <w:rsid w:val="00444BD6"/>
    <w:rsid w:val="004466A2"/>
    <w:rsid w:val="00454D36"/>
    <w:rsid w:val="00456BEF"/>
    <w:rsid w:val="0045794F"/>
    <w:rsid w:val="0046330F"/>
    <w:rsid w:val="0046672A"/>
    <w:rsid w:val="00467B76"/>
    <w:rsid w:val="00467E21"/>
    <w:rsid w:val="00471365"/>
    <w:rsid w:val="00471D75"/>
    <w:rsid w:val="004733A4"/>
    <w:rsid w:val="00477C8E"/>
    <w:rsid w:val="00484396"/>
    <w:rsid w:val="00493437"/>
    <w:rsid w:val="00493D77"/>
    <w:rsid w:val="004955CE"/>
    <w:rsid w:val="00495F03"/>
    <w:rsid w:val="004A1047"/>
    <w:rsid w:val="004A29DC"/>
    <w:rsid w:val="004A2BB2"/>
    <w:rsid w:val="004A3F06"/>
    <w:rsid w:val="004A42E2"/>
    <w:rsid w:val="004A4A4F"/>
    <w:rsid w:val="004A628B"/>
    <w:rsid w:val="004B5AAD"/>
    <w:rsid w:val="004C42C1"/>
    <w:rsid w:val="004C6CD3"/>
    <w:rsid w:val="004D04E6"/>
    <w:rsid w:val="004D122B"/>
    <w:rsid w:val="004D61B7"/>
    <w:rsid w:val="004D7DDE"/>
    <w:rsid w:val="004E73B3"/>
    <w:rsid w:val="004F001E"/>
    <w:rsid w:val="004F0721"/>
    <w:rsid w:val="004F39AE"/>
    <w:rsid w:val="004F7998"/>
    <w:rsid w:val="00503162"/>
    <w:rsid w:val="00503781"/>
    <w:rsid w:val="005079E9"/>
    <w:rsid w:val="0051126B"/>
    <w:rsid w:val="005116F7"/>
    <w:rsid w:val="0051388F"/>
    <w:rsid w:val="00517951"/>
    <w:rsid w:val="005201D9"/>
    <w:rsid w:val="00522A11"/>
    <w:rsid w:val="005233B1"/>
    <w:rsid w:val="005240DB"/>
    <w:rsid w:val="005249DE"/>
    <w:rsid w:val="00526A06"/>
    <w:rsid w:val="00527FC1"/>
    <w:rsid w:val="0053076B"/>
    <w:rsid w:val="00530983"/>
    <w:rsid w:val="005311E1"/>
    <w:rsid w:val="00532070"/>
    <w:rsid w:val="00536834"/>
    <w:rsid w:val="00543A72"/>
    <w:rsid w:val="005455ED"/>
    <w:rsid w:val="00545601"/>
    <w:rsid w:val="00545B02"/>
    <w:rsid w:val="00546270"/>
    <w:rsid w:val="0055178F"/>
    <w:rsid w:val="00551844"/>
    <w:rsid w:val="00551E37"/>
    <w:rsid w:val="00554BF3"/>
    <w:rsid w:val="00561525"/>
    <w:rsid w:val="00561C0B"/>
    <w:rsid w:val="00573269"/>
    <w:rsid w:val="005779A1"/>
    <w:rsid w:val="00583C8B"/>
    <w:rsid w:val="005866A0"/>
    <w:rsid w:val="00587B6B"/>
    <w:rsid w:val="005940C1"/>
    <w:rsid w:val="005944A9"/>
    <w:rsid w:val="00594A16"/>
    <w:rsid w:val="00597ABB"/>
    <w:rsid w:val="005A3FA4"/>
    <w:rsid w:val="005B1529"/>
    <w:rsid w:val="005B29AD"/>
    <w:rsid w:val="005B38A1"/>
    <w:rsid w:val="005B584D"/>
    <w:rsid w:val="005C0886"/>
    <w:rsid w:val="005C0A16"/>
    <w:rsid w:val="005C3A0A"/>
    <w:rsid w:val="005C4AEE"/>
    <w:rsid w:val="005C5598"/>
    <w:rsid w:val="005C5655"/>
    <w:rsid w:val="005C5751"/>
    <w:rsid w:val="005C57BD"/>
    <w:rsid w:val="005C625E"/>
    <w:rsid w:val="005D06E0"/>
    <w:rsid w:val="005D14C2"/>
    <w:rsid w:val="005D3B68"/>
    <w:rsid w:val="005D4A86"/>
    <w:rsid w:val="005D59F4"/>
    <w:rsid w:val="005D5C4A"/>
    <w:rsid w:val="005D6F1E"/>
    <w:rsid w:val="005E1066"/>
    <w:rsid w:val="005F0205"/>
    <w:rsid w:val="005F0612"/>
    <w:rsid w:val="005F38FB"/>
    <w:rsid w:val="00603EA8"/>
    <w:rsid w:val="0060643F"/>
    <w:rsid w:val="00607E21"/>
    <w:rsid w:val="006102D1"/>
    <w:rsid w:val="00610735"/>
    <w:rsid w:val="0061236B"/>
    <w:rsid w:val="006166E4"/>
    <w:rsid w:val="00617B5E"/>
    <w:rsid w:val="006216B4"/>
    <w:rsid w:val="006217BB"/>
    <w:rsid w:val="006222AC"/>
    <w:rsid w:val="0062315A"/>
    <w:rsid w:val="0062443B"/>
    <w:rsid w:val="00632B1F"/>
    <w:rsid w:val="00632DB2"/>
    <w:rsid w:val="0064135D"/>
    <w:rsid w:val="00641C3D"/>
    <w:rsid w:val="00642F87"/>
    <w:rsid w:val="00643E57"/>
    <w:rsid w:val="00643F54"/>
    <w:rsid w:val="006465F5"/>
    <w:rsid w:val="0065054A"/>
    <w:rsid w:val="00654A8A"/>
    <w:rsid w:val="00656072"/>
    <w:rsid w:val="006648D2"/>
    <w:rsid w:val="006718A9"/>
    <w:rsid w:val="006720FB"/>
    <w:rsid w:val="00673C2C"/>
    <w:rsid w:val="006742A5"/>
    <w:rsid w:val="006802F5"/>
    <w:rsid w:val="00687B4B"/>
    <w:rsid w:val="00693A0C"/>
    <w:rsid w:val="00694518"/>
    <w:rsid w:val="00696E0B"/>
    <w:rsid w:val="006A228D"/>
    <w:rsid w:val="006A4C70"/>
    <w:rsid w:val="006A4CCF"/>
    <w:rsid w:val="006A54E6"/>
    <w:rsid w:val="006A6619"/>
    <w:rsid w:val="006A67DE"/>
    <w:rsid w:val="006A687E"/>
    <w:rsid w:val="006A6C7D"/>
    <w:rsid w:val="006B1145"/>
    <w:rsid w:val="006B235E"/>
    <w:rsid w:val="006B2E3C"/>
    <w:rsid w:val="006B5A64"/>
    <w:rsid w:val="006C07FC"/>
    <w:rsid w:val="006C5166"/>
    <w:rsid w:val="006C54C2"/>
    <w:rsid w:val="006C67D7"/>
    <w:rsid w:val="006C6F57"/>
    <w:rsid w:val="006D34EC"/>
    <w:rsid w:val="006E1319"/>
    <w:rsid w:val="006E2304"/>
    <w:rsid w:val="006E4486"/>
    <w:rsid w:val="006E5C66"/>
    <w:rsid w:val="006F00E9"/>
    <w:rsid w:val="006F48E9"/>
    <w:rsid w:val="006F6EC1"/>
    <w:rsid w:val="0070525D"/>
    <w:rsid w:val="007114FF"/>
    <w:rsid w:val="00711DB8"/>
    <w:rsid w:val="0071396F"/>
    <w:rsid w:val="00717651"/>
    <w:rsid w:val="00717E8F"/>
    <w:rsid w:val="00727699"/>
    <w:rsid w:val="00733277"/>
    <w:rsid w:val="00734CF2"/>
    <w:rsid w:val="00737404"/>
    <w:rsid w:val="00740098"/>
    <w:rsid w:val="00741BF5"/>
    <w:rsid w:val="0074318B"/>
    <w:rsid w:val="0074624E"/>
    <w:rsid w:val="007556D3"/>
    <w:rsid w:val="00756192"/>
    <w:rsid w:val="00760099"/>
    <w:rsid w:val="00765852"/>
    <w:rsid w:val="00766A98"/>
    <w:rsid w:val="00772307"/>
    <w:rsid w:val="00772813"/>
    <w:rsid w:val="0077371E"/>
    <w:rsid w:val="00775DB2"/>
    <w:rsid w:val="00781428"/>
    <w:rsid w:val="007831B1"/>
    <w:rsid w:val="00790A2D"/>
    <w:rsid w:val="007954E3"/>
    <w:rsid w:val="007962C4"/>
    <w:rsid w:val="007A0AB4"/>
    <w:rsid w:val="007A3BD4"/>
    <w:rsid w:val="007A581D"/>
    <w:rsid w:val="007A741B"/>
    <w:rsid w:val="007B7BF8"/>
    <w:rsid w:val="007C0129"/>
    <w:rsid w:val="007C0DE0"/>
    <w:rsid w:val="007C6ECE"/>
    <w:rsid w:val="007D16EA"/>
    <w:rsid w:val="007E2E37"/>
    <w:rsid w:val="007E7FDA"/>
    <w:rsid w:val="007F077C"/>
    <w:rsid w:val="00800191"/>
    <w:rsid w:val="00802B18"/>
    <w:rsid w:val="00805675"/>
    <w:rsid w:val="0081295D"/>
    <w:rsid w:val="008134AB"/>
    <w:rsid w:val="00814BDD"/>
    <w:rsid w:val="00817837"/>
    <w:rsid w:val="00823C62"/>
    <w:rsid w:val="00831146"/>
    <w:rsid w:val="00835ABD"/>
    <w:rsid w:val="008376F4"/>
    <w:rsid w:val="00840703"/>
    <w:rsid w:val="00841065"/>
    <w:rsid w:val="0084125C"/>
    <w:rsid w:val="00841646"/>
    <w:rsid w:val="00844A29"/>
    <w:rsid w:val="00846081"/>
    <w:rsid w:val="00850FAB"/>
    <w:rsid w:val="00853815"/>
    <w:rsid w:val="00857E43"/>
    <w:rsid w:val="0086363E"/>
    <w:rsid w:val="00863B0E"/>
    <w:rsid w:val="008652F3"/>
    <w:rsid w:val="00866AFD"/>
    <w:rsid w:val="00867409"/>
    <w:rsid w:val="00867823"/>
    <w:rsid w:val="00873994"/>
    <w:rsid w:val="00873B12"/>
    <w:rsid w:val="00873D36"/>
    <w:rsid w:val="008753B3"/>
    <w:rsid w:val="008756CE"/>
    <w:rsid w:val="008769EB"/>
    <w:rsid w:val="00876DC8"/>
    <w:rsid w:val="0087711B"/>
    <w:rsid w:val="0087719A"/>
    <w:rsid w:val="00881673"/>
    <w:rsid w:val="0088467A"/>
    <w:rsid w:val="0088638E"/>
    <w:rsid w:val="00886A0B"/>
    <w:rsid w:val="00892F08"/>
    <w:rsid w:val="008954AC"/>
    <w:rsid w:val="008A362F"/>
    <w:rsid w:val="008A722F"/>
    <w:rsid w:val="008B47A9"/>
    <w:rsid w:val="008C28A8"/>
    <w:rsid w:val="008C3ADE"/>
    <w:rsid w:val="008C57AD"/>
    <w:rsid w:val="008C7502"/>
    <w:rsid w:val="008D4D41"/>
    <w:rsid w:val="008E7036"/>
    <w:rsid w:val="008F0544"/>
    <w:rsid w:val="008F69B6"/>
    <w:rsid w:val="00900623"/>
    <w:rsid w:val="00901CB6"/>
    <w:rsid w:val="00905C55"/>
    <w:rsid w:val="00910413"/>
    <w:rsid w:val="009207EE"/>
    <w:rsid w:val="00920FD9"/>
    <w:rsid w:val="00923F4C"/>
    <w:rsid w:val="009245F0"/>
    <w:rsid w:val="009307AF"/>
    <w:rsid w:val="00933F2E"/>
    <w:rsid w:val="00934EEF"/>
    <w:rsid w:val="009352FC"/>
    <w:rsid w:val="009379A1"/>
    <w:rsid w:val="00940260"/>
    <w:rsid w:val="0094078C"/>
    <w:rsid w:val="00944BBD"/>
    <w:rsid w:val="00947D22"/>
    <w:rsid w:val="00950151"/>
    <w:rsid w:val="009501D7"/>
    <w:rsid w:val="00955600"/>
    <w:rsid w:val="009577E9"/>
    <w:rsid w:val="009607B3"/>
    <w:rsid w:val="00962729"/>
    <w:rsid w:val="00965E8F"/>
    <w:rsid w:val="00972535"/>
    <w:rsid w:val="00973C0D"/>
    <w:rsid w:val="009747B4"/>
    <w:rsid w:val="0097550C"/>
    <w:rsid w:val="0097639A"/>
    <w:rsid w:val="0097690A"/>
    <w:rsid w:val="00977941"/>
    <w:rsid w:val="00984E1F"/>
    <w:rsid w:val="009855EB"/>
    <w:rsid w:val="0099614D"/>
    <w:rsid w:val="009A1E6F"/>
    <w:rsid w:val="009A6BFE"/>
    <w:rsid w:val="009B5774"/>
    <w:rsid w:val="009B6404"/>
    <w:rsid w:val="009C2C53"/>
    <w:rsid w:val="009C4F2C"/>
    <w:rsid w:val="009C4FC8"/>
    <w:rsid w:val="009C74F0"/>
    <w:rsid w:val="009D0EDF"/>
    <w:rsid w:val="009D1C08"/>
    <w:rsid w:val="009D2D71"/>
    <w:rsid w:val="009E0BEF"/>
    <w:rsid w:val="009E23C1"/>
    <w:rsid w:val="009F07AE"/>
    <w:rsid w:val="009F567C"/>
    <w:rsid w:val="00A009BA"/>
    <w:rsid w:val="00A01800"/>
    <w:rsid w:val="00A02E75"/>
    <w:rsid w:val="00A107E2"/>
    <w:rsid w:val="00A110C0"/>
    <w:rsid w:val="00A113DC"/>
    <w:rsid w:val="00A12627"/>
    <w:rsid w:val="00A12FF2"/>
    <w:rsid w:val="00A16028"/>
    <w:rsid w:val="00A16CBE"/>
    <w:rsid w:val="00A2185C"/>
    <w:rsid w:val="00A24B71"/>
    <w:rsid w:val="00A315B4"/>
    <w:rsid w:val="00A31F23"/>
    <w:rsid w:val="00A32F2F"/>
    <w:rsid w:val="00A357AD"/>
    <w:rsid w:val="00A35CBC"/>
    <w:rsid w:val="00A403E3"/>
    <w:rsid w:val="00A44175"/>
    <w:rsid w:val="00A448C9"/>
    <w:rsid w:val="00A462B6"/>
    <w:rsid w:val="00A476CF"/>
    <w:rsid w:val="00A55697"/>
    <w:rsid w:val="00A55826"/>
    <w:rsid w:val="00A57282"/>
    <w:rsid w:val="00A57AFE"/>
    <w:rsid w:val="00A64549"/>
    <w:rsid w:val="00A65444"/>
    <w:rsid w:val="00A706C3"/>
    <w:rsid w:val="00A72B2C"/>
    <w:rsid w:val="00A771BC"/>
    <w:rsid w:val="00A77238"/>
    <w:rsid w:val="00A808AE"/>
    <w:rsid w:val="00A82D13"/>
    <w:rsid w:val="00A83C41"/>
    <w:rsid w:val="00A8721C"/>
    <w:rsid w:val="00A905FE"/>
    <w:rsid w:val="00A92C71"/>
    <w:rsid w:val="00A9709E"/>
    <w:rsid w:val="00AA1B3D"/>
    <w:rsid w:val="00AA62B1"/>
    <w:rsid w:val="00AB24BE"/>
    <w:rsid w:val="00AB31F1"/>
    <w:rsid w:val="00AB4CD4"/>
    <w:rsid w:val="00AC12AF"/>
    <w:rsid w:val="00AC459C"/>
    <w:rsid w:val="00AC472B"/>
    <w:rsid w:val="00AC5A76"/>
    <w:rsid w:val="00AC769B"/>
    <w:rsid w:val="00AD0F6C"/>
    <w:rsid w:val="00AD1D00"/>
    <w:rsid w:val="00AD3420"/>
    <w:rsid w:val="00AD471E"/>
    <w:rsid w:val="00AD6E15"/>
    <w:rsid w:val="00AD7FF3"/>
    <w:rsid w:val="00AE0D05"/>
    <w:rsid w:val="00AE1C89"/>
    <w:rsid w:val="00AE427D"/>
    <w:rsid w:val="00AE7823"/>
    <w:rsid w:val="00B06D62"/>
    <w:rsid w:val="00B07EA5"/>
    <w:rsid w:val="00B1322B"/>
    <w:rsid w:val="00B1436D"/>
    <w:rsid w:val="00B26070"/>
    <w:rsid w:val="00B3555B"/>
    <w:rsid w:val="00B362C9"/>
    <w:rsid w:val="00B37C65"/>
    <w:rsid w:val="00B41317"/>
    <w:rsid w:val="00B44463"/>
    <w:rsid w:val="00B45195"/>
    <w:rsid w:val="00B453D4"/>
    <w:rsid w:val="00B47828"/>
    <w:rsid w:val="00B6667F"/>
    <w:rsid w:val="00B70876"/>
    <w:rsid w:val="00B7582D"/>
    <w:rsid w:val="00B81D5E"/>
    <w:rsid w:val="00B87D4B"/>
    <w:rsid w:val="00B907A7"/>
    <w:rsid w:val="00B929D6"/>
    <w:rsid w:val="00B964EA"/>
    <w:rsid w:val="00B96CA2"/>
    <w:rsid w:val="00B97359"/>
    <w:rsid w:val="00B976A5"/>
    <w:rsid w:val="00B97E27"/>
    <w:rsid w:val="00BB0D89"/>
    <w:rsid w:val="00BB3D29"/>
    <w:rsid w:val="00BC1420"/>
    <w:rsid w:val="00BC59AA"/>
    <w:rsid w:val="00BC76BA"/>
    <w:rsid w:val="00BC7708"/>
    <w:rsid w:val="00BC7792"/>
    <w:rsid w:val="00BD0038"/>
    <w:rsid w:val="00BD2335"/>
    <w:rsid w:val="00BD2991"/>
    <w:rsid w:val="00BD334B"/>
    <w:rsid w:val="00BD334F"/>
    <w:rsid w:val="00BD6F4F"/>
    <w:rsid w:val="00BE6635"/>
    <w:rsid w:val="00BF5B25"/>
    <w:rsid w:val="00BF6826"/>
    <w:rsid w:val="00C0334A"/>
    <w:rsid w:val="00C06D2C"/>
    <w:rsid w:val="00C111C5"/>
    <w:rsid w:val="00C211D4"/>
    <w:rsid w:val="00C214D1"/>
    <w:rsid w:val="00C21926"/>
    <w:rsid w:val="00C22A33"/>
    <w:rsid w:val="00C2571F"/>
    <w:rsid w:val="00C30912"/>
    <w:rsid w:val="00C31A3A"/>
    <w:rsid w:val="00C40A7C"/>
    <w:rsid w:val="00C42D96"/>
    <w:rsid w:val="00C51FC6"/>
    <w:rsid w:val="00C52827"/>
    <w:rsid w:val="00C52A65"/>
    <w:rsid w:val="00C52CEC"/>
    <w:rsid w:val="00C53F1C"/>
    <w:rsid w:val="00C60506"/>
    <w:rsid w:val="00C618D1"/>
    <w:rsid w:val="00C67032"/>
    <w:rsid w:val="00C67D9B"/>
    <w:rsid w:val="00C81195"/>
    <w:rsid w:val="00C81D96"/>
    <w:rsid w:val="00C863A3"/>
    <w:rsid w:val="00C93AE3"/>
    <w:rsid w:val="00C94361"/>
    <w:rsid w:val="00CA296A"/>
    <w:rsid w:val="00CB0DF0"/>
    <w:rsid w:val="00CB5CAA"/>
    <w:rsid w:val="00CC04B7"/>
    <w:rsid w:val="00CC1CA2"/>
    <w:rsid w:val="00CC36A8"/>
    <w:rsid w:val="00CC43AF"/>
    <w:rsid w:val="00CC5075"/>
    <w:rsid w:val="00CC6B65"/>
    <w:rsid w:val="00CC72CE"/>
    <w:rsid w:val="00CD04DF"/>
    <w:rsid w:val="00CD0902"/>
    <w:rsid w:val="00CD70C2"/>
    <w:rsid w:val="00CD799D"/>
    <w:rsid w:val="00CE1388"/>
    <w:rsid w:val="00CE13B6"/>
    <w:rsid w:val="00CE1BBD"/>
    <w:rsid w:val="00CE6D3D"/>
    <w:rsid w:val="00CF3928"/>
    <w:rsid w:val="00CF499E"/>
    <w:rsid w:val="00D01EFE"/>
    <w:rsid w:val="00D027CF"/>
    <w:rsid w:val="00D03FCC"/>
    <w:rsid w:val="00D0717E"/>
    <w:rsid w:val="00D10407"/>
    <w:rsid w:val="00D10798"/>
    <w:rsid w:val="00D12B27"/>
    <w:rsid w:val="00D203A5"/>
    <w:rsid w:val="00D20B74"/>
    <w:rsid w:val="00D22DD8"/>
    <w:rsid w:val="00D3354A"/>
    <w:rsid w:val="00D34FD3"/>
    <w:rsid w:val="00D427D1"/>
    <w:rsid w:val="00D42CB6"/>
    <w:rsid w:val="00D53EF3"/>
    <w:rsid w:val="00D57BE5"/>
    <w:rsid w:val="00D57F54"/>
    <w:rsid w:val="00D63DB0"/>
    <w:rsid w:val="00D6439B"/>
    <w:rsid w:val="00D67F7C"/>
    <w:rsid w:val="00D70C44"/>
    <w:rsid w:val="00D86996"/>
    <w:rsid w:val="00D953EC"/>
    <w:rsid w:val="00DA4264"/>
    <w:rsid w:val="00DA4931"/>
    <w:rsid w:val="00DB1D69"/>
    <w:rsid w:val="00DB46EF"/>
    <w:rsid w:val="00DB4CA2"/>
    <w:rsid w:val="00DB7822"/>
    <w:rsid w:val="00DC1683"/>
    <w:rsid w:val="00DC1EA5"/>
    <w:rsid w:val="00DC5C34"/>
    <w:rsid w:val="00DD1DC5"/>
    <w:rsid w:val="00DE316E"/>
    <w:rsid w:val="00DE565D"/>
    <w:rsid w:val="00DF11D8"/>
    <w:rsid w:val="00DF4082"/>
    <w:rsid w:val="00E03BB8"/>
    <w:rsid w:val="00E052E7"/>
    <w:rsid w:val="00E07E40"/>
    <w:rsid w:val="00E10B5E"/>
    <w:rsid w:val="00E1483A"/>
    <w:rsid w:val="00E14BC1"/>
    <w:rsid w:val="00E14C0A"/>
    <w:rsid w:val="00E22175"/>
    <w:rsid w:val="00E23DA5"/>
    <w:rsid w:val="00E27A49"/>
    <w:rsid w:val="00E27AF4"/>
    <w:rsid w:val="00E30DFE"/>
    <w:rsid w:val="00E322C1"/>
    <w:rsid w:val="00E33BF3"/>
    <w:rsid w:val="00E33D24"/>
    <w:rsid w:val="00E37008"/>
    <w:rsid w:val="00E37E7A"/>
    <w:rsid w:val="00E459DF"/>
    <w:rsid w:val="00E50444"/>
    <w:rsid w:val="00E50FA4"/>
    <w:rsid w:val="00E5133A"/>
    <w:rsid w:val="00E52BA9"/>
    <w:rsid w:val="00E54533"/>
    <w:rsid w:val="00E54781"/>
    <w:rsid w:val="00E55D15"/>
    <w:rsid w:val="00E5796E"/>
    <w:rsid w:val="00E60E90"/>
    <w:rsid w:val="00E627AA"/>
    <w:rsid w:val="00E6429E"/>
    <w:rsid w:val="00E70C9E"/>
    <w:rsid w:val="00E732FC"/>
    <w:rsid w:val="00E73E77"/>
    <w:rsid w:val="00E76321"/>
    <w:rsid w:val="00E76A50"/>
    <w:rsid w:val="00E76F2E"/>
    <w:rsid w:val="00E77BA6"/>
    <w:rsid w:val="00E80EA8"/>
    <w:rsid w:val="00E82C02"/>
    <w:rsid w:val="00E94826"/>
    <w:rsid w:val="00E962BA"/>
    <w:rsid w:val="00E975D9"/>
    <w:rsid w:val="00EA2C56"/>
    <w:rsid w:val="00EA34A1"/>
    <w:rsid w:val="00EA3DA0"/>
    <w:rsid w:val="00EB335D"/>
    <w:rsid w:val="00EB3AF2"/>
    <w:rsid w:val="00EB4F02"/>
    <w:rsid w:val="00EB5219"/>
    <w:rsid w:val="00EB77B3"/>
    <w:rsid w:val="00EC1E8D"/>
    <w:rsid w:val="00EC345B"/>
    <w:rsid w:val="00EC7445"/>
    <w:rsid w:val="00EC7B5C"/>
    <w:rsid w:val="00ED17FA"/>
    <w:rsid w:val="00ED7141"/>
    <w:rsid w:val="00EF2D0F"/>
    <w:rsid w:val="00F06293"/>
    <w:rsid w:val="00F14208"/>
    <w:rsid w:val="00F16E35"/>
    <w:rsid w:val="00F24A31"/>
    <w:rsid w:val="00F24CD9"/>
    <w:rsid w:val="00F3236C"/>
    <w:rsid w:val="00F35C9C"/>
    <w:rsid w:val="00F414FB"/>
    <w:rsid w:val="00F436AC"/>
    <w:rsid w:val="00F442C3"/>
    <w:rsid w:val="00F535C4"/>
    <w:rsid w:val="00F55BC6"/>
    <w:rsid w:val="00F564A3"/>
    <w:rsid w:val="00F57E85"/>
    <w:rsid w:val="00F60814"/>
    <w:rsid w:val="00F62E6C"/>
    <w:rsid w:val="00F65C78"/>
    <w:rsid w:val="00F71430"/>
    <w:rsid w:val="00F77D72"/>
    <w:rsid w:val="00F807CC"/>
    <w:rsid w:val="00F811B6"/>
    <w:rsid w:val="00F85045"/>
    <w:rsid w:val="00F86F20"/>
    <w:rsid w:val="00F926A6"/>
    <w:rsid w:val="00F93318"/>
    <w:rsid w:val="00F97990"/>
    <w:rsid w:val="00F97E45"/>
    <w:rsid w:val="00FA2340"/>
    <w:rsid w:val="00FB1A9D"/>
    <w:rsid w:val="00FB1B1C"/>
    <w:rsid w:val="00FB297F"/>
    <w:rsid w:val="00FC0C5D"/>
    <w:rsid w:val="00FC2095"/>
    <w:rsid w:val="00FC53A0"/>
    <w:rsid w:val="00FC76A8"/>
    <w:rsid w:val="00FD210A"/>
    <w:rsid w:val="00FD425A"/>
    <w:rsid w:val="00FE09E5"/>
    <w:rsid w:val="00FE0A2A"/>
    <w:rsid w:val="00FE3ED7"/>
    <w:rsid w:val="00FE57FA"/>
    <w:rsid w:val="00FF36EA"/>
    <w:rsid w:val="00FF3A13"/>
    <w:rsid w:val="00FF53A6"/>
    <w:rsid w:val="00FF7922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21DA4"/>
  <w15:chartTrackingRefBased/>
  <w15:docId w15:val="{E67E98AC-7CC1-482B-BB3A-1FB1B0C5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5C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E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ED6"/>
  </w:style>
  <w:style w:type="paragraph" w:styleId="Header">
    <w:name w:val="header"/>
    <w:basedOn w:val="Normal"/>
    <w:rsid w:val="00FF7E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D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009BA"/>
    <w:pPr>
      <w:spacing w:before="100" w:beforeAutospacing="1" w:after="100" w:afterAutospacing="1"/>
    </w:pPr>
  </w:style>
  <w:style w:type="paragraph" w:customStyle="1" w:styleId="WorkformTitle">
    <w:name w:val="Workform Title"/>
    <w:basedOn w:val="Normal"/>
    <w:rsid w:val="00011C93"/>
    <w:pPr>
      <w:outlineLvl w:val="0"/>
    </w:pPr>
    <w:rPr>
      <w:b/>
      <w:sz w:val="22"/>
      <w:szCs w:val="20"/>
    </w:rPr>
  </w:style>
  <w:style w:type="paragraph" w:customStyle="1" w:styleId="WorkformHeading1">
    <w:name w:val="Workform Heading 1"/>
    <w:rsid w:val="00011C93"/>
    <w:pPr>
      <w:spacing w:before="240" w:after="120"/>
    </w:pPr>
    <w:rPr>
      <w:rFonts w:ascii="Arial" w:hAnsi="Arial"/>
      <w:b/>
      <w:sz w:val="22"/>
    </w:rPr>
  </w:style>
  <w:style w:type="paragraph" w:customStyle="1" w:styleId="Workformtext">
    <w:name w:val="Workform text"/>
    <w:rsid w:val="00011C93"/>
    <w:pPr>
      <w:ind w:firstLine="720"/>
    </w:pPr>
    <w:rPr>
      <w:rFonts w:ascii="Arial" w:hAnsi="Arial"/>
      <w:sz w:val="22"/>
    </w:rPr>
  </w:style>
  <w:style w:type="paragraph" w:customStyle="1" w:styleId="WorkformUnnumberedList">
    <w:name w:val="Workform Unnumbered List"/>
    <w:rsid w:val="00011C93"/>
    <w:pPr>
      <w:spacing w:after="60"/>
      <w:ind w:left="720" w:right="288" w:hanging="432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04686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1E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1E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A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561C0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955CE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955CE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drich\Desktop\LSTA%20FY2005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183C8A50CA042B4D7920FD5549178" ma:contentTypeVersion="17" ma:contentTypeDescription="Create a new document." ma:contentTypeScope="" ma:versionID="5b2cac0c749876e1b56fac8514f81064">
  <xsd:schema xmlns:xsd="http://www.w3.org/2001/XMLSchema" xmlns:xs="http://www.w3.org/2001/XMLSchema" xmlns:p="http://schemas.microsoft.com/office/2006/metadata/properties" xmlns:ns2="1ac5ed15-5880-47ea-98aa-1a566e611521" xmlns:ns3="6efcf75a-685b-4aea-b5ec-a82ffbb88524" targetNamespace="http://schemas.microsoft.com/office/2006/metadata/properties" ma:root="true" ma:fieldsID="5b332eea5e64852995870ca1a2b2accf" ns2:_="" ns3:_="">
    <xsd:import namespace="1ac5ed15-5880-47ea-98aa-1a566e611521"/>
    <xsd:import namespace="6efcf75a-685b-4aea-b5ec-a82ffbb88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ProjNum" minOccurs="0"/>
                <xsd:element ref="ns2:lcf76f155ced4ddcb4097134ff3c332f" minOccurs="0"/>
                <xsd:element ref="ns3:TaxCatchAll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5ed15-5880-47ea-98aa-1a566e611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ojNum" ma:index="18" nillable="true" ma:displayName="Proj Num" ma:description="Project Number" ma:format="Dropdown" ma:indexed="true" ma:internalName="ProjNum" ma:percentage="FALSE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ebe912-6743-450b-8cbe-fab126f5d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s" ma:index="22" nillable="true" ma:displayName="Tags" ma:description="Group tags for searching and Wiki group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S Teams"/>
                        <xsd:enumeration value="Choice 2"/>
                        <xsd:enumeration value="Choice 3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f75a-685b-4aea-b5ec-a82ffbb88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8dd1fc-d3cc-4b44-9e7f-70384a6f7cdd}" ma:internalName="TaxCatchAll" ma:showField="CatchAllData" ma:web="6efcf75a-685b-4aea-b5ec-a82ffbb88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Num xmlns="1ac5ed15-5880-47ea-98aa-1a566e611521" xsi:nil="true"/>
    <Tags xmlns="1ac5ed15-5880-47ea-98aa-1a566e611521" xsi:nil="true"/>
    <lcf76f155ced4ddcb4097134ff3c332f xmlns="1ac5ed15-5880-47ea-98aa-1a566e611521">
      <Terms xmlns="http://schemas.microsoft.com/office/infopath/2007/PartnerControls"/>
    </lcf76f155ced4ddcb4097134ff3c332f>
    <TaxCatchAll xmlns="6efcf75a-685b-4aea-b5ec-a82ffbb88524" xsi:nil="true"/>
  </documentManagement>
</p:properties>
</file>

<file path=customXml/itemProps1.xml><?xml version="1.0" encoding="utf-8"?>
<ds:datastoreItem xmlns:ds="http://schemas.openxmlformats.org/officeDocument/2006/customXml" ds:itemID="{36E0151B-53BD-4844-9A92-13D77A953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39ED1-7912-454E-B433-79BCB7B59DA1}"/>
</file>

<file path=customXml/itemProps3.xml><?xml version="1.0" encoding="utf-8"?>
<ds:datastoreItem xmlns:ds="http://schemas.openxmlformats.org/officeDocument/2006/customXml" ds:itemID="{97DFDFA5-0EC9-4E52-9FE1-0CB2A2C21DCB}"/>
</file>

<file path=customXml/itemProps4.xml><?xml version="1.0" encoding="utf-8"?>
<ds:datastoreItem xmlns:ds="http://schemas.openxmlformats.org/officeDocument/2006/customXml" ds:itemID="{6076CCBF-BBF6-4732-BEE7-D933EDA5F6FD}"/>
</file>

<file path=docProps/app.xml><?xml version="1.0" encoding="utf-8"?>
<Properties xmlns="http://schemas.openxmlformats.org/officeDocument/2006/extended-properties" xmlns:vt="http://schemas.openxmlformats.org/officeDocument/2006/docPropsVTypes">
  <Template>LSTA FY2005 Application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1:</vt:lpstr>
    </vt:vector>
  </TitlesOfParts>
  <Company>MSDE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1:</dc:title>
  <dc:subject/>
  <dc:creator>saldrich</dc:creator>
  <cp:keywords/>
  <cp:lastModifiedBy>Nowlain, Lisa@CSL</cp:lastModifiedBy>
  <cp:revision>2</cp:revision>
  <cp:lastPrinted>2019-03-07T18:42:00Z</cp:lastPrinted>
  <dcterms:created xsi:type="dcterms:W3CDTF">2022-11-28T18:27:00Z</dcterms:created>
  <dcterms:modified xsi:type="dcterms:W3CDTF">2022-11-28T18:27:00Z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0x010100105183C8A50CA042B4D7920FD5549178</vt:lpwstr>
  </property>
</Properties>
</file>